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woollahra-profile"/>
    <w:p>
      <w:pPr>
        <w:pStyle w:val="Heading1"/>
      </w:pPr>
      <w:r>
        <w:t xml:space="preserve">Woollahra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53,487          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36,836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Woollahra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$80,245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$5,304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31,087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10,321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2025-01-02T01:42:45Z</dcterms:created>
  <dcterms:modified xsi:type="dcterms:W3CDTF">2025-01-02T01:42:45Z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